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3AB" w:rsidRPr="000807D7" w:rsidRDefault="004743AB" w:rsidP="004743AB">
      <w:pPr>
        <w:spacing w:before="120" w:after="60"/>
        <w:jc w:val="center"/>
        <w:rPr>
          <w:rFonts w:ascii="Arial" w:hAnsi="Arial" w:cs="Arial"/>
          <w:b/>
          <w:smallCaps/>
          <w:sz w:val="28"/>
          <w:szCs w:val="28"/>
        </w:rPr>
      </w:pPr>
      <w:bookmarkStart w:id="0" w:name="_GoBack"/>
      <w:bookmarkEnd w:id="0"/>
      <w:r w:rsidRPr="000807D7">
        <w:rPr>
          <w:rFonts w:ascii="Arial" w:hAnsi="Arial" w:cs="Arial"/>
          <w:b/>
          <w:smallCaps/>
          <w:sz w:val="28"/>
          <w:szCs w:val="28"/>
        </w:rPr>
        <w:t>Compte-rendu de l’entretien de réseau</w:t>
      </w:r>
    </w:p>
    <w:p w:rsidR="004743AB" w:rsidRPr="000807D7" w:rsidRDefault="004743AB" w:rsidP="004743AB">
      <w:pPr>
        <w:tabs>
          <w:tab w:val="left" w:pos="7655"/>
          <w:tab w:val="left" w:pos="8505"/>
        </w:tabs>
        <w:spacing w:before="120"/>
        <w:rPr>
          <w:rFonts w:ascii="Arial" w:hAnsi="Arial" w:cs="Arial"/>
          <w:sz w:val="16"/>
          <w:szCs w:val="16"/>
        </w:rPr>
      </w:pPr>
      <w:r w:rsidRPr="000807D7">
        <w:rPr>
          <w:rFonts w:ascii="Arial" w:hAnsi="Arial" w:cs="Arial"/>
          <w:sz w:val="16"/>
          <w:szCs w:val="16"/>
        </w:rPr>
        <w:t xml:space="preserve">Accord du patient pour la transmission de </w:t>
      </w:r>
      <w:r>
        <w:rPr>
          <w:rFonts w:ascii="Arial" w:hAnsi="Arial" w:cs="Arial"/>
          <w:sz w:val="16"/>
          <w:szCs w:val="16"/>
        </w:rPr>
        <w:t>se</w:t>
      </w:r>
      <w:permStart w:id="925465639" w:edGrp="everyone"/>
      <w:permEnd w:id="925465639"/>
      <w:r>
        <w:rPr>
          <w:rFonts w:ascii="Arial" w:hAnsi="Arial" w:cs="Arial"/>
          <w:sz w:val="16"/>
          <w:szCs w:val="16"/>
        </w:rPr>
        <w:t>s données médico-sociales aux professionnels concernés :</w:t>
      </w:r>
      <w:r>
        <w:rPr>
          <w:rFonts w:ascii="Arial" w:hAnsi="Arial" w:cs="Arial"/>
          <w:sz w:val="16"/>
          <w:szCs w:val="16"/>
        </w:rPr>
        <w:tab/>
      </w:r>
      <w:r w:rsidR="004B6702" w:rsidRPr="00983168">
        <w:rPr>
          <w:rFonts w:ascii="Arial" w:hAnsi="Arial" w:cs="Arial"/>
          <w:position w:val="-8"/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35.4pt;height:15pt" o:ole="">
            <v:imagedata r:id="rId6" o:title=""/>
          </v:shape>
          <w:control r:id="rId7" w:name="CheckBox111" w:shapeid="_x0000_i1109"/>
        </w:object>
      </w:r>
      <w:r w:rsidRPr="00983168">
        <w:rPr>
          <w:rFonts w:ascii="Arial" w:hAnsi="Arial" w:cs="Arial"/>
          <w:position w:val="-8"/>
          <w:sz w:val="16"/>
          <w:szCs w:val="16"/>
        </w:rPr>
        <w:tab/>
      </w:r>
      <w:r w:rsidRPr="00983168">
        <w:rPr>
          <w:rFonts w:ascii="Arial" w:hAnsi="Arial" w:cs="Arial"/>
          <w:position w:val="-8"/>
          <w:sz w:val="16"/>
          <w:szCs w:val="16"/>
        </w:rPr>
        <w:object w:dxaOrig="225" w:dyaOrig="225">
          <v:shape id="_x0000_i1110" type="#_x0000_t75" style="width:73.8pt;height:15pt" o:ole="">
            <v:imagedata r:id="rId8" o:title=""/>
          </v:shape>
          <w:control r:id="rId9" w:name="CheckBox11" w:shapeid="_x0000_i1110"/>
        </w:object>
      </w:r>
    </w:p>
    <w:p w:rsidR="004743AB" w:rsidRPr="001C51A6" w:rsidRDefault="004743AB" w:rsidP="004743AB">
      <w:pPr>
        <w:rPr>
          <w:rFonts w:ascii="Arial" w:hAnsi="Arial" w:cs="Arial"/>
          <w:sz w:val="8"/>
          <w:szCs w:val="8"/>
        </w:rPr>
      </w:pPr>
    </w:p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605"/>
        <w:gridCol w:w="1472"/>
        <w:gridCol w:w="1133"/>
        <w:gridCol w:w="1702"/>
        <w:gridCol w:w="903"/>
        <w:gridCol w:w="2605"/>
      </w:tblGrid>
      <w:tr w:rsidR="004743AB" w:rsidRPr="00117B5F" w:rsidTr="002343A3">
        <w:trPr>
          <w:trHeight w:val="284"/>
        </w:trPr>
        <w:tc>
          <w:tcPr>
            <w:tcW w:w="10420" w:type="dxa"/>
            <w:gridSpan w:val="6"/>
            <w:shd w:val="pct10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17B5F">
              <w:rPr>
                <w:rFonts w:ascii="Arial" w:hAnsi="Arial" w:cs="Arial"/>
                <w:b/>
                <w:smallCaps/>
                <w:sz w:val="20"/>
                <w:szCs w:val="20"/>
              </w:rPr>
              <w:t>Informations générales</w:t>
            </w:r>
          </w:p>
        </w:tc>
      </w:tr>
      <w:tr w:rsidR="004743AB" w:rsidRPr="00117B5F" w:rsidTr="002343A3">
        <w:trPr>
          <w:trHeight w:val="284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Nom</w:t>
            </w:r>
            <w:r w:rsidR="00983168">
              <w:rPr>
                <w:rFonts w:ascii="Arial" w:hAnsi="Arial" w:cs="Arial"/>
                <w:sz w:val="20"/>
                <w:szCs w:val="20"/>
              </w:rPr>
              <w:t xml:space="preserve">  : </w:t>
            </w:r>
            <w:permStart w:id="1818842840" w:edGrp="everyone"/>
            <w:r w:rsidR="009831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31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83168">
              <w:rPr>
                <w:rFonts w:ascii="Arial" w:hAnsi="Arial" w:cs="Arial"/>
                <w:sz w:val="20"/>
                <w:szCs w:val="20"/>
              </w:rPr>
            </w:r>
            <w:r w:rsidR="009831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31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83168" w:rsidRPr="00600E8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818842840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 xml:space="preserve">Prénom : </w:t>
            </w:r>
            <w:permStart w:id="1601065838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601065838"/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Date de naissance 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7B5F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permStart w:id="1716470764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permEnd w:id="1716470764"/>
          </w:p>
        </w:tc>
      </w:tr>
      <w:tr w:rsidR="004743AB" w:rsidRPr="00117B5F" w:rsidTr="002343A3">
        <w:trPr>
          <w:trHeight w:val="284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Lieu de l’entretien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  <w:permStart w:id="927876011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0E8D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927876011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Date :</w:t>
            </w:r>
            <w:r w:rsidRPr="00117B5F">
              <w:rPr>
                <w:rFonts w:ascii="Arial" w:hAnsi="Arial" w:cs="Arial"/>
                <w:sz w:val="20"/>
                <w:szCs w:val="20"/>
              </w:rPr>
              <w:tab/>
            </w:r>
            <w:permStart w:id="323580902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323580902"/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Date du dernier entretie</w:t>
            </w:r>
            <w:r>
              <w:rPr>
                <w:rFonts w:ascii="Arial" w:hAnsi="Arial" w:cs="Arial"/>
                <w:sz w:val="20"/>
                <w:szCs w:val="20"/>
              </w:rPr>
              <w:t xml:space="preserve">n : </w:t>
            </w:r>
            <w:permStart w:id="1494056677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494056677"/>
          </w:p>
        </w:tc>
      </w:tr>
      <w:tr w:rsidR="004743AB" w:rsidRPr="00117B5F" w:rsidTr="002343A3">
        <w:trPr>
          <w:trHeight w:val="284"/>
        </w:trPr>
        <w:tc>
          <w:tcPr>
            <w:tcW w:w="5210" w:type="dxa"/>
            <w:gridSpan w:val="3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16"/>
                <w:szCs w:val="16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Entretien demandé par :</w:t>
            </w:r>
            <w:r w:rsidRPr="00117B5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236913520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ermEnd w:id="236913520"/>
          </w:p>
        </w:tc>
        <w:tc>
          <w:tcPr>
            <w:tcW w:w="5210" w:type="dxa"/>
            <w:gridSpan w:val="3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16"/>
                <w:szCs w:val="16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Animé par :</w:t>
            </w:r>
            <w:r w:rsidRPr="00117B5F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1072921456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ermEnd w:id="1072921456"/>
          </w:p>
        </w:tc>
      </w:tr>
      <w:tr w:rsidR="004743AB" w:rsidRPr="00117B5F" w:rsidTr="002343A3">
        <w:trPr>
          <w:trHeight w:val="284"/>
        </w:trPr>
        <w:tc>
          <w:tcPr>
            <w:tcW w:w="5210" w:type="dxa"/>
            <w:gridSpan w:val="3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permStart w:id="312746159" w:edGrp="everyone" w:colFirst="1" w:colLast="1"/>
            <w:r w:rsidRPr="00117B5F">
              <w:rPr>
                <w:rFonts w:ascii="Arial" w:hAnsi="Arial" w:cs="Arial"/>
                <w:sz w:val="20"/>
                <w:szCs w:val="20"/>
              </w:rPr>
              <w:t xml:space="preserve">Personnes présentes + liens avec le(la) patient(e) </w:t>
            </w:r>
          </w:p>
          <w:p w:rsidR="004743AB" w:rsidRPr="00117B5F" w:rsidRDefault="004743AB" w:rsidP="00AF1ACF">
            <w:pPr>
              <w:rPr>
                <w:rFonts w:ascii="Arial" w:hAnsi="Arial" w:cs="Arial"/>
                <w:sz w:val="16"/>
                <w:szCs w:val="16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>+ n° de tél. si nécessaire :</w:t>
            </w:r>
          </w:p>
        </w:tc>
        <w:tc>
          <w:tcPr>
            <w:tcW w:w="5210" w:type="dxa"/>
            <w:gridSpan w:val="3"/>
            <w:shd w:val="clear" w:color="auto" w:fill="auto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312746159"/>
      <w:tr w:rsidR="004743AB" w:rsidRPr="00117B5F" w:rsidTr="002343A3">
        <w:trPr>
          <w:trHeight w:val="340"/>
        </w:trPr>
        <w:tc>
          <w:tcPr>
            <w:tcW w:w="2605" w:type="dxa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 w:rsidRPr="00117B5F">
              <w:rPr>
                <w:rFonts w:ascii="Arial" w:hAnsi="Arial" w:cs="Arial"/>
                <w:sz w:val="20"/>
                <w:szCs w:val="20"/>
              </w:rPr>
              <w:t xml:space="preserve">Type d’entretien : </w:t>
            </w:r>
          </w:p>
        </w:tc>
        <w:tc>
          <w:tcPr>
            <w:tcW w:w="2605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1" type="#_x0000_t75" style="width:108.6pt;height:15pt" o:ole="">
                  <v:imagedata r:id="rId10" o:title=""/>
                </v:shape>
                <w:control r:id="rId11" w:name="CheckBox7" w:shapeid="_x0000_i1111"/>
              </w:object>
            </w:r>
          </w:p>
        </w:tc>
        <w:tc>
          <w:tcPr>
            <w:tcW w:w="2605" w:type="dxa"/>
            <w:gridSpan w:val="2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2" type="#_x0000_t75" style="width:108.6pt;height:15pt" o:ole="">
                  <v:imagedata r:id="rId12" o:title=""/>
                </v:shape>
                <w:control r:id="rId13" w:name="CheckBox8" w:shapeid="_x0000_i1112"/>
              </w:objec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4743AB" w:rsidRPr="00117B5F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3" type="#_x0000_t75" style="width:108.6pt;height:15pt" o:ole="">
                  <v:imagedata r:id="rId14" o:title=""/>
                </v:shape>
                <w:control r:id="rId15" w:name="CheckBox9" w:shapeid="_x0000_i1113"/>
              </w:object>
            </w:r>
          </w:p>
        </w:tc>
      </w:tr>
    </w:tbl>
    <w:p w:rsidR="004743AB" w:rsidRPr="00452731" w:rsidRDefault="004743AB" w:rsidP="004743AB">
      <w:pPr>
        <w:rPr>
          <w:rFonts w:ascii="Arial" w:hAnsi="Arial" w:cs="Arial"/>
          <w:sz w:val="20"/>
          <w:szCs w:val="20"/>
        </w:rPr>
      </w:pPr>
    </w:p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402"/>
        <w:gridCol w:w="7018"/>
      </w:tblGrid>
      <w:tr w:rsidR="004743AB" w:rsidRPr="0083429C" w:rsidTr="002343A3">
        <w:trPr>
          <w:trHeight w:val="283"/>
        </w:trPr>
        <w:tc>
          <w:tcPr>
            <w:tcW w:w="10420" w:type="dxa"/>
            <w:gridSpan w:val="2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83429C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Indications </w:t>
            </w:r>
            <w:r w:rsidRPr="0083429C">
              <w:rPr>
                <w:rFonts w:ascii="Arial" w:hAnsi="Arial" w:cs="Arial"/>
                <w:i/>
                <w:sz w:val="18"/>
                <w:szCs w:val="18"/>
                <w:lang w:val="fr-CH" w:eastAsia="fr-CH"/>
              </w:rPr>
              <w:t>(cocher l(les) indication(s) et préciser le(s) critère(s))</w:t>
            </w:r>
          </w:p>
        </w:tc>
      </w:tr>
      <w:permStart w:id="104159331" w:edGrp="everyone" w:colFirst="1" w:colLast="1"/>
      <w:tr w:rsidR="004743AB" w:rsidRPr="0083429C" w:rsidTr="002343A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4743AB" w:rsidRPr="00B02A07" w:rsidRDefault="004743AB" w:rsidP="00AF1ACF">
            <w:pPr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 w:rsidRPr="00B02A07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4" type="#_x0000_t75" style="width:131.4pt;height:15pt" o:ole="">
                  <v:imagedata r:id="rId16" o:title=""/>
                </v:shape>
                <w:control r:id="rId17" w:name="CheckBox1" w:shapeid="_x0000_i1114"/>
              </w:objec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4743AB" w:rsidRPr="00B74871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1663582788" w:edGrp="everyone" w:colFirst="1" w:colLast="1"/>
      <w:permEnd w:id="104159331"/>
      <w:tr w:rsidR="004743AB" w:rsidRPr="0083429C" w:rsidTr="002343A3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5" type="#_x0000_t75" style="width:109.2pt;height:15pt" o:ole="">
                  <v:imagedata r:id="rId18" o:title=""/>
                </v:shape>
                <w:control r:id="rId19" w:name="CheckBox2" w:shapeid="_x0000_i1115"/>
              </w:object>
            </w:r>
          </w:p>
        </w:tc>
        <w:bookmarkStart w:id="1" w:name="Texte12"/>
        <w:tc>
          <w:tcPr>
            <w:tcW w:w="7018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permStart w:id="1476481595" w:edGrp="everyone" w:colFirst="1" w:colLast="1"/>
      <w:permEnd w:id="1663582788"/>
      <w:tr w:rsidR="001F2BEF" w:rsidRPr="0083429C" w:rsidTr="001D02CA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1F2BEF" w:rsidRPr="0083429C" w:rsidRDefault="001F2BEF" w:rsidP="001D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6" type="#_x0000_t75" style="width:165pt;height:15pt" o:ole="">
                  <v:imagedata r:id="rId20" o:title=""/>
                </v:shape>
                <w:control r:id="rId21" w:name="CheckBox21" w:shapeid="_x0000_i1116"/>
              </w:objec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1F2BEF" w:rsidRPr="0083429C" w:rsidRDefault="001F2BEF" w:rsidP="001D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230646166" w:edGrp="everyone" w:colFirst="1" w:colLast="1"/>
      <w:permEnd w:id="1476481595"/>
      <w:tr w:rsidR="001F2BEF" w:rsidRPr="0083429C" w:rsidTr="001D02CA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1F2BEF" w:rsidRPr="0083429C" w:rsidRDefault="001F2BEF" w:rsidP="001D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7" type="#_x0000_t75" style="width:162pt;height:15pt" o:ole="">
                  <v:imagedata r:id="rId22" o:title=""/>
                </v:shape>
                <w:control r:id="rId23" w:name="CheckBox22" w:shapeid="_x0000_i1117"/>
              </w:objec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1F2BEF" w:rsidRPr="0083429C" w:rsidRDefault="001F2BEF" w:rsidP="001D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1834975093" w:edGrp="everyone" w:colFirst="1" w:colLast="1"/>
      <w:permEnd w:id="230646166"/>
      <w:tr w:rsidR="001F2BEF" w:rsidRPr="0083429C" w:rsidTr="001D02CA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1F2BEF" w:rsidRPr="0083429C" w:rsidRDefault="001F2BEF" w:rsidP="001D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8" type="#_x0000_t75" style="width:162pt;height:15pt" o:ole="">
                  <v:imagedata r:id="rId24" o:title=""/>
                </v:shape>
                <w:control r:id="rId25" w:name="CheckBox23" w:shapeid="_x0000_i1118"/>
              </w:objec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1F2BEF" w:rsidRPr="0083429C" w:rsidRDefault="001F2BEF" w:rsidP="001D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Start w:id="920985522" w:edGrp="everyone" w:colFirst="1" w:colLast="1"/>
      <w:permEnd w:id="1834975093"/>
      <w:tr w:rsidR="001F2BEF" w:rsidRPr="0083429C" w:rsidTr="001D02CA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:rsidR="001F2BEF" w:rsidRPr="0083429C" w:rsidRDefault="001F2BEF" w:rsidP="001D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19" type="#_x0000_t75" style="width:160.2pt;height:15pt" o:ole="">
                  <v:imagedata r:id="rId26" o:title=""/>
                </v:shape>
                <w:control r:id="rId27" w:name="CheckBox24" w:shapeid="_x0000_i1119"/>
              </w:object>
            </w:r>
          </w:p>
        </w:tc>
        <w:tc>
          <w:tcPr>
            <w:tcW w:w="7018" w:type="dxa"/>
            <w:shd w:val="clear" w:color="auto" w:fill="auto"/>
            <w:vAlign w:val="center"/>
          </w:tcPr>
          <w:p w:rsidR="001F2BEF" w:rsidRPr="0083429C" w:rsidRDefault="001F2BEF" w:rsidP="001D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920985522"/>
    </w:tbl>
    <w:p w:rsidR="004743AB" w:rsidRPr="009E579C" w:rsidRDefault="004743AB" w:rsidP="004743A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fr-CH" w:eastAsia="fr-CH"/>
        </w:rPr>
      </w:pPr>
    </w:p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4743AB" w:rsidRPr="0083429C" w:rsidTr="002343A3">
        <w:trPr>
          <w:trHeight w:val="284"/>
        </w:trPr>
        <w:tc>
          <w:tcPr>
            <w:tcW w:w="10420" w:type="dxa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Objectifs de l’entretien de réseau </w:t>
            </w:r>
            <w:r>
              <w:rPr>
                <w:rFonts w:ascii="Arial" w:hAnsi="Arial" w:cs="Arial"/>
                <w:i/>
                <w:sz w:val="18"/>
                <w:szCs w:val="18"/>
                <w:lang w:val="fr-CH" w:eastAsia="fr-CH"/>
              </w:rPr>
              <w:t>(cf. page 2 document « Indications à l’entretien de réseau)</w:t>
            </w:r>
          </w:p>
        </w:tc>
      </w:tr>
      <w:permStart w:id="937568159" w:edGrp="everyone" w:colFirst="0" w:colLast="0"/>
      <w:tr w:rsidR="004743AB" w:rsidRPr="0083429C" w:rsidTr="004B6702">
        <w:trPr>
          <w:trHeight w:val="781"/>
        </w:trPr>
        <w:tc>
          <w:tcPr>
            <w:tcW w:w="10420" w:type="dxa"/>
            <w:shd w:val="clear" w:color="auto" w:fill="auto"/>
          </w:tcPr>
          <w:p w:rsidR="00BB2D14" w:rsidRPr="00BB2D14" w:rsidRDefault="008D2C40" w:rsidP="00AF1AC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937568159"/>
    </w:tbl>
    <w:p w:rsidR="004743AB" w:rsidRPr="00452731" w:rsidRDefault="004743AB" w:rsidP="004743A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fr-CH" w:eastAsia="fr-CH"/>
        </w:rPr>
      </w:pPr>
    </w:p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4743AB" w:rsidRPr="0083429C" w:rsidTr="002343A3">
        <w:trPr>
          <w:trHeight w:val="284"/>
        </w:trPr>
        <w:tc>
          <w:tcPr>
            <w:tcW w:w="10420" w:type="dxa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Synthèse du réseau</w:t>
            </w:r>
          </w:p>
        </w:tc>
      </w:tr>
      <w:permStart w:id="1956651312" w:edGrp="everyone" w:colFirst="0" w:colLast="0"/>
      <w:tr w:rsidR="004743AB" w:rsidRPr="0083429C" w:rsidTr="004B6702">
        <w:trPr>
          <w:trHeight w:val="1508"/>
        </w:trPr>
        <w:tc>
          <w:tcPr>
            <w:tcW w:w="10420" w:type="dxa"/>
            <w:shd w:val="clear" w:color="auto" w:fill="auto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956651312"/>
    </w:tbl>
    <w:p w:rsidR="004743AB" w:rsidRDefault="004743AB" w:rsidP="004743A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10424" w:type="dxa"/>
        <w:tblInd w:w="-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tblCellMar>
          <w:top w:w="28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309"/>
        <w:gridCol w:w="1668"/>
        <w:gridCol w:w="2301"/>
        <w:gridCol w:w="2770"/>
      </w:tblGrid>
      <w:tr w:rsidR="004743AB" w:rsidRPr="0083429C" w:rsidTr="002310F1">
        <w:trPr>
          <w:trHeight w:val="284"/>
        </w:trPr>
        <w:tc>
          <w:tcPr>
            <w:tcW w:w="10424" w:type="dxa"/>
            <w:gridSpan w:val="5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Conclusion et décisions du réseau </w:t>
            </w:r>
          </w:p>
        </w:tc>
      </w:tr>
      <w:tr w:rsidR="004743AB" w:rsidRPr="0083429C" w:rsidTr="002310F1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4743AB" w:rsidRDefault="004743AB" w:rsidP="00AF1ACF">
            <w:pPr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0" type="#_x0000_t75" style="width:105pt;height:15pt" o:ole="">
                  <v:imagedata r:id="rId28" o:title=""/>
                </v:shape>
                <w:control r:id="rId29" w:name="CheckBox14" w:shapeid="_x0000_i1120"/>
              </w:objec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743AB" w:rsidRDefault="004743AB" w:rsidP="00AF1ACF">
            <w:pPr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1" type="#_x0000_t75" style="width:98.4pt;height:15pt" o:ole="">
                  <v:imagedata r:id="rId30" o:title=""/>
                </v:shape>
                <w:control r:id="rId31" w:name="CheckBox15" w:shapeid="_x0000_i1121"/>
              </w:object>
            </w:r>
          </w:p>
          <w:p w:rsidR="004743AB" w:rsidRPr="005D2C56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2" type="#_x0000_t75" style="width:108.6pt;height:15pt" o:ole="">
                  <v:imagedata r:id="rId32" o:title=""/>
                </v:shape>
                <w:control r:id="rId33" w:name="CheckBox16" w:shapeid="_x0000_i1122"/>
              </w:objec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:rsidR="004743AB" w:rsidRPr="005D2C56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3" type="#_x0000_t75" style="width:108.6pt;height:15pt" o:ole="">
                  <v:imagedata r:id="rId34" o:title=""/>
                </v:shape>
                <w:control r:id="rId35" w:name="CheckBox17" w:shapeid="_x0000_i1123"/>
              </w:object>
            </w:r>
          </w:p>
        </w:tc>
      </w:tr>
      <w:tr w:rsidR="004743AB" w:rsidRPr="0083429C" w:rsidTr="002310F1">
        <w:trPr>
          <w:trHeight w:val="284"/>
        </w:trPr>
        <w:tc>
          <w:tcPr>
            <w:tcW w:w="5353" w:type="dxa"/>
            <w:gridSpan w:val="3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4" type="#_x0000_t75" style="width:168pt;height:15pt" o:ole="">
                  <v:imagedata r:id="rId36" o:title=""/>
                </v:shape>
                <w:control r:id="rId37" w:name="CheckBox18" w:shapeid="_x0000_i1124"/>
              </w:objec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:rsidR="004743AB" w:rsidRPr="0083429C" w:rsidRDefault="007B41CE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5" type="#_x0000_t75" style="width:108.6pt;height:15pt" o:ole="">
                  <v:imagedata r:id="rId38" o:title=""/>
                </v:shape>
                <w:control r:id="rId39" w:name="CheckBox171" w:shapeid="_x0000_i1125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743AB" w:rsidRPr="0083429C" w:rsidTr="002310F1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4743AB" w:rsidRPr="0083429C" w:rsidRDefault="004743AB" w:rsidP="00AF1ACF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t>Hébergement</w:t>
            </w:r>
            <w:r w:rsidRPr="00DE5CFA">
              <w:rPr>
                <w:rFonts w:ascii="Arial" w:hAnsi="Arial" w:cs="Arial"/>
                <w:sz w:val="20"/>
                <w:szCs w:val="20"/>
                <w:lang w:val="fr-CH" w:eastAsia="fr-CH"/>
              </w:rPr>
              <w:t xml:space="preserve"> en EMS</w:t>
            </w: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t> 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4743AB" w:rsidRPr="0083429C" w:rsidRDefault="00AF1ACF" w:rsidP="00AF1ACF">
            <w:pPr>
              <w:tabs>
                <w:tab w:val="left" w:pos="163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6" type="#_x0000_t75" style="width:52.8pt;height:15pt" o:ole="">
                  <v:imagedata r:id="rId40" o:title=""/>
                </v:shape>
                <w:control r:id="rId41" w:name="CheckBox281" w:shapeid="_x0000_i1126"/>
              </w:object>
            </w:r>
            <w:r w:rsidR="002310F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310F1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27" type="#_x0000_t75" style="width:69pt;height:15pt" o:ole="">
                  <v:imagedata r:id="rId42" o:title=""/>
                </v:shape>
                <w:control r:id="rId43" w:name="CheckBox2811" w:shapeid="_x0000_i1127"/>
              </w:object>
            </w:r>
          </w:p>
        </w:tc>
        <w:tc>
          <w:tcPr>
            <w:tcW w:w="5071" w:type="dxa"/>
            <w:gridSpan w:val="2"/>
            <w:shd w:val="clear" w:color="auto" w:fill="auto"/>
            <w:vAlign w:val="center"/>
          </w:tcPr>
          <w:p w:rsidR="004743AB" w:rsidRPr="00B07B48" w:rsidRDefault="008D2C40" w:rsidP="008D2C40">
            <w:pPr>
              <w:spacing w:before="80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  <w:r w:rsidRPr="008D2C40">
              <w:rPr>
                <w:rFonts w:ascii="Arial" w:hAnsi="Arial" w:cs="Arial"/>
                <w:position w:val="-8"/>
                <w:sz w:val="20"/>
                <w:szCs w:val="20"/>
              </w:rPr>
              <w:object w:dxaOrig="225" w:dyaOrig="225">
                <v:shape id="_x0000_i1128" type="#_x0000_t75" style="width:31.2pt;height:15pt" o:ole="">
                  <v:imagedata r:id="rId44" o:title=""/>
                </v:shape>
                <w:control r:id="rId45" w:name="CheckBox25" w:shapeid="_x0000_i1128"/>
              </w:object>
            </w:r>
            <w:r w:rsidRPr="008D2C40">
              <w:rPr>
                <w:rFonts w:ascii="Arial" w:hAnsi="Arial" w:cs="Arial"/>
                <w:position w:val="-8"/>
                <w:sz w:val="20"/>
                <w:szCs w:val="20"/>
              </w:rPr>
              <w:object w:dxaOrig="225" w:dyaOrig="225">
                <v:shape id="_x0000_i1129" type="#_x0000_t75" style="width:31.2pt;height:15pt" o:ole="">
                  <v:imagedata r:id="rId46" o:title=""/>
                </v:shape>
                <w:control r:id="rId47" w:name="CheckBox251" w:shapeid="_x0000_i1129"/>
              </w:object>
            </w:r>
            <w:r w:rsidRPr="008D2C40">
              <w:rPr>
                <w:rFonts w:ascii="Arial" w:hAnsi="Arial" w:cs="Arial"/>
                <w:position w:val="-8"/>
                <w:sz w:val="20"/>
                <w:szCs w:val="20"/>
              </w:rPr>
              <w:object w:dxaOrig="225" w:dyaOrig="225">
                <v:shape id="_x0000_i1130" type="#_x0000_t75" style="width:37.8pt;height:15pt" o:ole="">
                  <v:imagedata r:id="rId48" o:title=""/>
                </v:shape>
                <w:control r:id="rId49" w:name="CheckBox2511" w:shapeid="_x0000_i1130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permStart w:id="617444483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617444483"/>
          </w:p>
        </w:tc>
      </w:tr>
      <w:tr w:rsidR="008D2C40" w:rsidRPr="0083429C" w:rsidTr="002310F1">
        <w:trPr>
          <w:trHeight w:val="526"/>
        </w:trPr>
        <w:tc>
          <w:tcPr>
            <w:tcW w:w="2376" w:type="dxa"/>
            <w:shd w:val="clear" w:color="auto" w:fill="auto"/>
          </w:tcPr>
          <w:p w:rsidR="008D2C40" w:rsidRDefault="008D2C40" w:rsidP="008D2C40">
            <w:pPr>
              <w:spacing w:before="80"/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Inscription au BRIO : </w:t>
            </w:r>
          </w:p>
        </w:tc>
        <w:tc>
          <w:tcPr>
            <w:tcW w:w="5278" w:type="dxa"/>
            <w:gridSpan w:val="3"/>
            <w:shd w:val="clear" w:color="auto" w:fill="auto"/>
          </w:tcPr>
          <w:p w:rsidR="002310F1" w:rsidRDefault="002310F1" w:rsidP="002310F1">
            <w:pPr>
              <w:tabs>
                <w:tab w:val="left" w:pos="20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0F1">
              <w:rPr>
                <w:rFonts w:ascii="Arial" w:hAnsi="Arial" w:cs="Arial"/>
                <w:position w:val="-8"/>
                <w:sz w:val="20"/>
                <w:szCs w:val="20"/>
              </w:rPr>
              <w:object w:dxaOrig="225" w:dyaOrig="225">
                <v:shape id="_x0000_i1131" type="#_x0000_t75" style="width:33pt;height:15pt" o:ole="">
                  <v:imagedata r:id="rId50" o:title=""/>
                </v:shape>
                <w:control r:id="rId51" w:name="CheckBox282" w:shapeid="_x0000_i1131"/>
              </w:object>
            </w:r>
            <w:r>
              <w:rPr>
                <w:rFonts w:ascii="Arial" w:hAnsi="Arial" w:cs="Arial"/>
                <w:sz w:val="20"/>
                <w:szCs w:val="20"/>
              </w:rPr>
              <w:t xml:space="preserve"> Date : </w:t>
            </w:r>
            <w:permStart w:id="138703652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8703652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43CA">
              <w:rPr>
                <w:rFonts w:ascii="Arial" w:hAnsi="Arial" w:cs="Arial"/>
                <w:sz w:val="20"/>
                <w:szCs w:val="20"/>
              </w:rPr>
              <w:t>//</w:t>
            </w:r>
            <w:r>
              <w:rPr>
                <w:rFonts w:ascii="Arial" w:hAnsi="Arial" w:cs="Arial"/>
                <w:sz w:val="20"/>
                <w:szCs w:val="20"/>
              </w:rPr>
              <w:t xml:space="preserve">  Par qui : </w:t>
            </w:r>
            <w:permStart w:id="606357939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606357939"/>
          </w:p>
          <w:p w:rsidR="008D2C40" w:rsidRDefault="002310F1" w:rsidP="002310F1">
            <w:pPr>
              <w:tabs>
                <w:tab w:val="left" w:pos="20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Dans quel EMS : </w:t>
            </w:r>
            <w:permStart w:id="192890010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92890010"/>
          </w:p>
        </w:tc>
        <w:tc>
          <w:tcPr>
            <w:tcW w:w="2770" w:type="dxa"/>
            <w:shd w:val="clear" w:color="auto" w:fill="auto"/>
          </w:tcPr>
          <w:p w:rsidR="008D2C40" w:rsidRPr="007443CA" w:rsidRDefault="002310F1" w:rsidP="008D2C40">
            <w:pPr>
              <w:tabs>
                <w:tab w:val="left" w:pos="2018"/>
              </w:tabs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7443CA">
              <w:rPr>
                <w:rFonts w:ascii="Arial" w:hAnsi="Arial" w:cs="Arial"/>
                <w:position w:val="-6"/>
                <w:sz w:val="20"/>
                <w:szCs w:val="20"/>
              </w:rPr>
              <w:object w:dxaOrig="225" w:dyaOrig="225">
                <v:shape id="_x0000_i1132" type="#_x0000_t75" style="width:36.6pt;height:15pt" o:ole="">
                  <v:imagedata r:id="rId52" o:title=""/>
                </v:shape>
                <w:control r:id="rId53" w:name="CheckBox271" w:shapeid="_x0000_i1132"/>
              </w:object>
            </w:r>
          </w:p>
        </w:tc>
      </w:tr>
      <w:tr w:rsidR="008D2C40" w:rsidRPr="0083429C" w:rsidTr="002310F1">
        <w:trPr>
          <w:trHeight w:val="415"/>
        </w:trPr>
        <w:tc>
          <w:tcPr>
            <w:tcW w:w="2376" w:type="dxa"/>
            <w:shd w:val="clear" w:color="auto" w:fill="auto"/>
          </w:tcPr>
          <w:p w:rsidR="008D2C40" w:rsidRDefault="008D2C40" w:rsidP="008D2C4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Justice de Paix</w:t>
            </w:r>
            <w:r w:rsidR="002343A3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1309" w:type="dxa"/>
            <w:shd w:val="clear" w:color="auto" w:fill="auto"/>
          </w:tcPr>
          <w:p w:rsidR="008D2C40" w:rsidRDefault="008D2C40" w:rsidP="008D2C40">
            <w:pPr>
              <w:tabs>
                <w:tab w:val="left" w:pos="2018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33" type="#_x0000_t75" style="width:52.8pt;height:15pt" o:ole="">
                  <v:imagedata r:id="rId54" o:title=""/>
                </v:shape>
                <w:control r:id="rId55" w:name="CheckBox2812" w:shapeid="_x0000_i1133"/>
              </w:object>
            </w:r>
          </w:p>
        </w:tc>
        <w:tc>
          <w:tcPr>
            <w:tcW w:w="6739" w:type="dxa"/>
            <w:gridSpan w:val="3"/>
            <w:shd w:val="clear" w:color="auto" w:fill="auto"/>
            <w:vAlign w:val="center"/>
          </w:tcPr>
          <w:p w:rsidR="008D2C40" w:rsidRDefault="008D2C40" w:rsidP="008D2C40">
            <w:pPr>
              <w:tabs>
                <w:tab w:val="left" w:pos="20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34" type="#_x0000_t75" style="width:52.8pt;height:15pt" o:ole="">
                  <v:imagedata r:id="rId56" o:title=""/>
                </v:shape>
                <w:control r:id="rId57" w:name="CheckBox2813" w:shapeid="_x0000_i1134"/>
              </w:object>
            </w:r>
          </w:p>
        </w:tc>
      </w:tr>
      <w:tr w:rsidR="008D2C40" w:rsidRPr="0083429C" w:rsidTr="002310F1">
        <w:trPr>
          <w:trHeight w:val="505"/>
        </w:trPr>
        <w:tc>
          <w:tcPr>
            <w:tcW w:w="10424" w:type="dxa"/>
            <w:gridSpan w:val="5"/>
            <w:shd w:val="clear" w:color="auto" w:fill="auto"/>
            <w:vAlign w:val="center"/>
          </w:tcPr>
          <w:p w:rsidR="008D2C40" w:rsidRDefault="008D2C40" w:rsidP="008D2C40">
            <w:pPr>
              <w:tabs>
                <w:tab w:val="left" w:pos="216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t xml:space="preserve">Autre : </w:t>
            </w:r>
            <w:permStart w:id="1205545090" w:edGrp="everyone"/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" w:name="Texte17"/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</w: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fr-CH" w:eastAsia="fr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fldChar w:fldCharType="end"/>
            </w:r>
            <w:bookmarkEnd w:id="2"/>
            <w:permEnd w:id="1205545090"/>
          </w:p>
        </w:tc>
      </w:tr>
    </w:tbl>
    <w:p w:rsidR="004743AB" w:rsidRDefault="004743AB" w:rsidP="004743AB"/>
    <w:p w:rsidR="00B7442F" w:rsidRDefault="00B7442F" w:rsidP="004743AB"/>
    <w:p w:rsidR="00B7442F" w:rsidRDefault="00B7442F" w:rsidP="004743AB"/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AF1ACF" w:rsidRPr="0083429C" w:rsidTr="002343A3">
        <w:trPr>
          <w:trHeight w:val="284"/>
        </w:trPr>
        <w:tc>
          <w:tcPr>
            <w:tcW w:w="10420" w:type="dxa"/>
            <w:shd w:val="pct10" w:color="auto" w:fill="auto"/>
            <w:vAlign w:val="center"/>
          </w:tcPr>
          <w:p w:rsidR="00AF1ACF" w:rsidRPr="0083429C" w:rsidRDefault="00AF1ACF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Prestations à l’issue du réseau</w:t>
            </w:r>
          </w:p>
        </w:tc>
      </w:tr>
      <w:permStart w:id="1596023066" w:edGrp="everyone" w:colFirst="0" w:colLast="0"/>
      <w:tr w:rsidR="00AF1ACF" w:rsidRPr="0083429C" w:rsidTr="002343A3">
        <w:trPr>
          <w:trHeight w:val="614"/>
        </w:trPr>
        <w:tc>
          <w:tcPr>
            <w:tcW w:w="10420" w:type="dxa"/>
            <w:shd w:val="clear" w:color="auto" w:fill="auto"/>
          </w:tcPr>
          <w:p w:rsidR="00AF1ACF" w:rsidRPr="0083429C" w:rsidRDefault="00AF1ACF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596023066"/>
    </w:tbl>
    <w:p w:rsidR="00AF1ACF" w:rsidRDefault="00AF1ACF" w:rsidP="004743AB"/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AF1ACF" w:rsidRPr="0083429C" w:rsidTr="00B7442F">
        <w:trPr>
          <w:trHeight w:val="237"/>
        </w:trPr>
        <w:tc>
          <w:tcPr>
            <w:tcW w:w="10420" w:type="dxa"/>
            <w:shd w:val="pct10" w:color="auto" w:fill="auto"/>
            <w:vAlign w:val="center"/>
          </w:tcPr>
          <w:p w:rsidR="00AF1ACF" w:rsidRPr="0083429C" w:rsidRDefault="00AF1ACF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0FE6">
              <w:rPr>
                <w:rFonts w:ascii="Arial" w:hAnsi="Arial" w:cs="Arial"/>
                <w:b/>
                <w:smallCaps/>
                <w:sz w:val="20"/>
                <w:szCs w:val="20"/>
              </w:rPr>
              <w:t>Autres prestataires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0DF0">
              <w:rPr>
                <w:rFonts w:ascii="Arial" w:hAnsi="Arial" w:cs="Arial"/>
                <w:sz w:val="20"/>
                <w:szCs w:val="20"/>
              </w:rPr>
              <w:t>(ex</w:t>
            </w:r>
            <w:r>
              <w:rPr>
                <w:rFonts w:ascii="Arial" w:hAnsi="Arial" w:cs="Arial"/>
                <w:sz w:val="20"/>
                <w:szCs w:val="20"/>
              </w:rPr>
              <w:t>pl :</w:t>
            </w:r>
            <w:r w:rsidRPr="00280DF0">
              <w:rPr>
                <w:rFonts w:ascii="Arial" w:hAnsi="Arial" w:cs="Arial"/>
                <w:sz w:val="20"/>
                <w:szCs w:val="20"/>
              </w:rPr>
              <w:t xml:space="preserve"> soins pal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80DF0">
              <w:rPr>
                <w:rFonts w:ascii="Arial" w:hAnsi="Arial" w:cs="Arial"/>
                <w:sz w:val="20"/>
                <w:szCs w:val="20"/>
              </w:rPr>
              <w:t xml:space="preserve">, CAT, </w:t>
            </w:r>
            <w:r>
              <w:rPr>
                <w:rFonts w:ascii="Arial" w:hAnsi="Arial" w:cs="Arial"/>
                <w:sz w:val="20"/>
                <w:szCs w:val="20"/>
              </w:rPr>
              <w:t>DAC</w:t>
            </w:r>
            <w:r w:rsidRPr="00280DF0">
              <w:rPr>
                <w:rFonts w:ascii="Arial" w:hAnsi="Arial" w:cs="Arial"/>
                <w:sz w:val="20"/>
                <w:szCs w:val="20"/>
              </w:rPr>
              <w:t>, LVP,</w:t>
            </w:r>
            <w:r>
              <w:rPr>
                <w:rFonts w:ascii="Arial" w:hAnsi="Arial" w:cs="Arial"/>
                <w:sz w:val="20"/>
                <w:szCs w:val="20"/>
              </w:rPr>
              <w:t xml:space="preserve"> Alzami, Transports, LVC, EMPAA,</w:t>
            </w:r>
            <w:r w:rsidRPr="00280DF0">
              <w:rPr>
                <w:rFonts w:ascii="Arial" w:hAnsi="Arial" w:cs="Arial"/>
                <w:sz w:val="20"/>
                <w:szCs w:val="20"/>
              </w:rPr>
              <w:t xml:space="preserve">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F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permStart w:id="1197032180" w:edGrp="everyone" w:colFirst="0" w:colLast="0"/>
      <w:tr w:rsidR="00AF1ACF" w:rsidRPr="0083429C" w:rsidTr="002343A3">
        <w:trPr>
          <w:trHeight w:val="614"/>
        </w:trPr>
        <w:tc>
          <w:tcPr>
            <w:tcW w:w="10420" w:type="dxa"/>
            <w:shd w:val="clear" w:color="auto" w:fill="auto"/>
          </w:tcPr>
          <w:p w:rsidR="00AF1ACF" w:rsidRPr="0083429C" w:rsidRDefault="00AF1ACF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197032180"/>
    </w:tbl>
    <w:p w:rsidR="00AF1ACF" w:rsidRDefault="00AF1ACF" w:rsidP="004743AB"/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420"/>
      </w:tblGrid>
      <w:tr w:rsidR="00AF1ACF" w:rsidRPr="0083429C" w:rsidTr="002343A3">
        <w:trPr>
          <w:trHeight w:val="284"/>
        </w:trPr>
        <w:tc>
          <w:tcPr>
            <w:tcW w:w="10420" w:type="dxa"/>
            <w:shd w:val="pct10" w:color="auto" w:fill="auto"/>
            <w:vAlign w:val="center"/>
          </w:tcPr>
          <w:p w:rsidR="00AF1ACF" w:rsidRPr="0083429C" w:rsidRDefault="00AF1ACF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0FE6">
              <w:rPr>
                <w:rFonts w:ascii="Arial" w:hAnsi="Arial" w:cs="Arial"/>
                <w:b/>
                <w:smallCaps/>
                <w:sz w:val="20"/>
                <w:szCs w:val="20"/>
              </w:rPr>
              <w:t>Consultations spécialisées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0DF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expl :</w:t>
            </w:r>
            <w:r w:rsidRPr="00280DF0">
              <w:rPr>
                <w:rFonts w:ascii="Arial" w:hAnsi="Arial" w:cs="Arial"/>
                <w:sz w:val="20"/>
                <w:szCs w:val="20"/>
              </w:rPr>
              <w:t xml:space="preserve"> CGA, centre mémoire, Proches aidants, </w:t>
            </w:r>
            <w:r>
              <w:rPr>
                <w:rFonts w:ascii="Arial" w:hAnsi="Arial" w:cs="Arial"/>
                <w:sz w:val="20"/>
                <w:szCs w:val="20"/>
              </w:rPr>
              <w:t>filière diabète</w:t>
            </w:r>
            <w:r w:rsidRPr="00280DF0">
              <w:rPr>
                <w:rFonts w:ascii="Arial" w:hAnsi="Arial" w:cs="Arial"/>
                <w:sz w:val="20"/>
                <w:szCs w:val="20"/>
              </w:rPr>
              <w:t>,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80DF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permStart w:id="1486184910" w:edGrp="everyone" w:colFirst="0" w:colLast="0"/>
      <w:tr w:rsidR="00AF1ACF" w:rsidRPr="0083429C" w:rsidTr="002343A3">
        <w:trPr>
          <w:trHeight w:val="614"/>
        </w:trPr>
        <w:tc>
          <w:tcPr>
            <w:tcW w:w="10420" w:type="dxa"/>
            <w:shd w:val="clear" w:color="auto" w:fill="auto"/>
          </w:tcPr>
          <w:p w:rsidR="00AF1ACF" w:rsidRPr="0083429C" w:rsidRDefault="00AF1ACF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486184910"/>
    </w:tbl>
    <w:p w:rsidR="00AF1ACF" w:rsidRDefault="00AF1ACF" w:rsidP="004743AB"/>
    <w:tbl>
      <w:tblPr>
        <w:tblW w:w="104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76"/>
        <w:gridCol w:w="993"/>
        <w:gridCol w:w="992"/>
        <w:gridCol w:w="6059"/>
      </w:tblGrid>
      <w:tr w:rsidR="004743AB" w:rsidRPr="0083429C" w:rsidTr="002343A3">
        <w:trPr>
          <w:trHeight w:val="284"/>
        </w:trPr>
        <w:tc>
          <w:tcPr>
            <w:tcW w:w="10420" w:type="dxa"/>
            <w:gridSpan w:val="4"/>
            <w:shd w:val="pct10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Réserves et projets</w:t>
            </w:r>
          </w:p>
        </w:tc>
      </w:tr>
      <w:tr w:rsidR="004743AB" w:rsidRPr="0083429C" w:rsidTr="00B7442F">
        <w:trPr>
          <w:trHeight w:val="284"/>
        </w:trPr>
        <w:tc>
          <w:tcPr>
            <w:tcW w:w="4361" w:type="dxa"/>
            <w:gridSpan w:val="3"/>
            <w:vMerge w:val="restart"/>
            <w:shd w:val="clear" w:color="auto" w:fill="auto"/>
            <w:vAlign w:val="center"/>
          </w:tcPr>
          <w:p w:rsidR="004743AB" w:rsidRPr="005A3EC6" w:rsidRDefault="004743AB" w:rsidP="00AF1ACF">
            <w:pPr>
              <w:ind w:right="-108"/>
              <w:rPr>
                <w:rFonts w:ascii="Arial" w:hAnsi="Arial" w:cs="Arial"/>
                <w:sz w:val="20"/>
                <w:szCs w:val="20"/>
                <w:lang w:val="fr-CH" w:eastAsia="fr-CH"/>
              </w:rPr>
            </w:pPr>
            <w:r w:rsidRPr="00B33E1F">
              <w:rPr>
                <w:rFonts w:ascii="Arial" w:hAnsi="Arial" w:cs="Arial"/>
                <w:b/>
                <w:sz w:val="20"/>
                <w:szCs w:val="20"/>
                <w:lang w:val="fr-CH" w:eastAsia="fr-CH"/>
              </w:rPr>
              <w:t>Réserves éventuelles</w:t>
            </w:r>
            <w:r w:rsidRPr="005A3EC6">
              <w:rPr>
                <w:rFonts w:ascii="Arial" w:hAnsi="Arial" w:cs="Arial"/>
                <w:sz w:val="20"/>
                <w:szCs w:val="20"/>
                <w:lang w:val="fr-CH" w:eastAsia="fr-CH"/>
              </w:rPr>
              <w:t xml:space="preserve"> formulées par les participants externes par rapport à la décision : </w:t>
            </w:r>
          </w:p>
        </w:tc>
        <w:tc>
          <w:tcPr>
            <w:tcW w:w="6059" w:type="dxa"/>
            <w:tcBorders>
              <w:bottom w:val="nil"/>
            </w:tcBorders>
            <w:shd w:val="clear" w:color="auto" w:fill="auto"/>
            <w:vAlign w:val="center"/>
          </w:tcPr>
          <w:p w:rsidR="004743AB" w:rsidRPr="005912D1" w:rsidRDefault="004743AB" w:rsidP="00AF1AC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912D1">
              <w:rPr>
                <w:rFonts w:ascii="Arial" w:hAnsi="Arial" w:cs="Arial"/>
                <w:sz w:val="20"/>
                <w:szCs w:val="20"/>
              </w:rPr>
              <w:t>A demander explicitement, en principe, à chaque participant</w:t>
            </w:r>
          </w:p>
        </w:tc>
      </w:tr>
      <w:tr w:rsidR="004743AB" w:rsidRPr="00F84271" w:rsidTr="00B7442F">
        <w:trPr>
          <w:trHeight w:val="117"/>
        </w:trPr>
        <w:tc>
          <w:tcPr>
            <w:tcW w:w="4361" w:type="dxa"/>
            <w:gridSpan w:val="3"/>
            <w:vMerge/>
            <w:shd w:val="clear" w:color="auto" w:fill="auto"/>
            <w:vAlign w:val="center"/>
          </w:tcPr>
          <w:p w:rsidR="004743AB" w:rsidRPr="00F84271" w:rsidRDefault="004743AB" w:rsidP="00AF1ACF">
            <w:pPr>
              <w:rPr>
                <w:rFonts w:ascii="Arial" w:hAnsi="Arial" w:cs="Arial"/>
                <w:sz w:val="12"/>
                <w:szCs w:val="12"/>
                <w:lang w:val="fr-CH" w:eastAsia="fr-CH"/>
              </w:rPr>
            </w:pPr>
            <w:permStart w:id="806558078" w:edGrp="everyone" w:colFirst="1" w:colLast="1"/>
          </w:p>
        </w:tc>
        <w:tc>
          <w:tcPr>
            <w:tcW w:w="6059" w:type="dxa"/>
            <w:tcBorders>
              <w:top w:val="nil"/>
            </w:tcBorders>
            <w:shd w:val="clear" w:color="auto" w:fill="auto"/>
            <w:vAlign w:val="center"/>
          </w:tcPr>
          <w:p w:rsidR="004743AB" w:rsidRPr="00F84271" w:rsidRDefault="004743AB" w:rsidP="00AF1AC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43AB" w:rsidRPr="0083429C" w:rsidTr="002343A3">
        <w:trPr>
          <w:trHeight w:val="284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4743AB" w:rsidRPr="005A3EC6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permStart w:id="791835783" w:edGrp="everyone" w:colFirst="1" w:colLast="1"/>
            <w:permEnd w:id="806558078"/>
            <w:r w:rsidRPr="00B33E1F">
              <w:rPr>
                <w:rFonts w:ascii="Arial" w:hAnsi="Arial" w:cs="Arial"/>
                <w:b/>
                <w:sz w:val="20"/>
                <w:szCs w:val="20"/>
                <w:lang w:val="fr-CH" w:eastAsia="fr-CH"/>
              </w:rPr>
              <w:t>Projet à moyen/long terme</w:t>
            </w:r>
            <w:r w:rsidRPr="005A3EC6">
              <w:rPr>
                <w:rFonts w:ascii="Arial" w:hAnsi="Arial" w:cs="Arial"/>
                <w:sz w:val="20"/>
                <w:szCs w:val="20"/>
                <w:lang w:val="fr-CH" w:eastAsia="fr-CH"/>
              </w:rPr>
              <w:t> :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4743AB" w:rsidRDefault="00005B73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43AB" w:rsidRPr="0083429C" w:rsidTr="002343A3">
        <w:trPr>
          <w:trHeight w:val="284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4743AB" w:rsidRPr="005A3EC6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permStart w:id="1904624203" w:edGrp="everyone" w:colFirst="1" w:colLast="1"/>
            <w:permEnd w:id="791835783"/>
            <w:r w:rsidRPr="005A3EC6">
              <w:rPr>
                <w:rFonts w:ascii="Arial" w:hAnsi="Arial" w:cs="Arial"/>
                <w:sz w:val="20"/>
                <w:szCs w:val="20"/>
              </w:rPr>
              <w:t>Personne responsable du suivi du projet :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4743AB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904624203"/>
      <w:tr w:rsidR="004743AB" w:rsidRPr="0083429C" w:rsidTr="002343A3">
        <w:trPr>
          <w:trHeight w:val="340"/>
        </w:trPr>
        <w:tc>
          <w:tcPr>
            <w:tcW w:w="2376" w:type="dxa"/>
            <w:shd w:val="clear" w:color="auto" w:fill="auto"/>
            <w:vAlign w:val="center"/>
          </w:tcPr>
          <w:p w:rsidR="004743AB" w:rsidRPr="0083429C" w:rsidRDefault="004743AB" w:rsidP="00212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Réévaluation du projet 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43AB" w:rsidRPr="0083429C" w:rsidRDefault="004743AB" w:rsidP="00212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35" type="#_x0000_t75" style="width:38.4pt;height:15pt" o:ole="">
                  <v:imagedata r:id="rId58" o:title=""/>
                </v:shape>
                <w:control r:id="rId59" w:name="CheckBox12" w:shapeid="_x0000_i1135"/>
              </w:objec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3AB" w:rsidRPr="0083429C" w:rsidRDefault="007B41CE" w:rsidP="00212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36" type="#_x0000_t75" style="width:38.4pt;height:15pt" o:ole="">
                  <v:imagedata r:id="rId60" o:title=""/>
                </v:shape>
                <w:control r:id="rId61" w:name="CheckBox121" w:shapeid="_x0000_i1136"/>
              </w:objec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Dans un délai de : </w:t>
            </w:r>
            <w:permStart w:id="818180544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permEnd w:id="818180544"/>
            <w:r>
              <w:rPr>
                <w:rFonts w:ascii="Arial" w:hAnsi="Arial" w:cs="Arial"/>
                <w:sz w:val="20"/>
                <w:szCs w:val="20"/>
              </w:rPr>
              <w:t xml:space="preserve">  /  Par qui : </w:t>
            </w:r>
            <w:permStart w:id="733678946" w:edGrp="everyone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permEnd w:id="733678946"/>
          </w:p>
        </w:tc>
      </w:tr>
      <w:tr w:rsidR="004743AB" w:rsidRPr="0083429C" w:rsidTr="002343A3">
        <w:trPr>
          <w:trHeight w:val="284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4743AB" w:rsidRPr="00FA0C49" w:rsidRDefault="004743AB" w:rsidP="00AF1ACF">
            <w:pPr>
              <w:tabs>
                <w:tab w:val="left" w:pos="2161"/>
              </w:tabs>
              <w:rPr>
                <w:rFonts w:ascii="Arial" w:hAnsi="Arial" w:cs="Arial"/>
                <w:sz w:val="20"/>
                <w:szCs w:val="20"/>
              </w:rPr>
            </w:pPr>
            <w:permStart w:id="1283353955" w:edGrp="everyone" w:colFirst="1" w:colLast="1"/>
            <w:r w:rsidRPr="00FA0C49">
              <w:rPr>
                <w:rFonts w:ascii="Arial" w:hAnsi="Arial" w:cs="Arial"/>
                <w:sz w:val="20"/>
                <w:szCs w:val="20"/>
              </w:rPr>
              <w:t>Prochain entretien si nécessaire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059" w:type="dxa"/>
            <w:shd w:val="clear" w:color="auto" w:fill="auto"/>
            <w:vAlign w:val="center"/>
          </w:tcPr>
          <w:p w:rsidR="004743AB" w:rsidRDefault="004743AB" w:rsidP="00AF1ACF">
            <w:pPr>
              <w:tabs>
                <w:tab w:val="left" w:pos="216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" w:name="Texte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permEnd w:id="1283353955"/>
    </w:tbl>
    <w:p w:rsidR="004743AB" w:rsidRDefault="004743AB" w:rsidP="004743AB"/>
    <w:tbl>
      <w:tblPr>
        <w:tblW w:w="10420" w:type="dxa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68"/>
        <w:gridCol w:w="3794"/>
        <w:gridCol w:w="1096"/>
        <w:gridCol w:w="3262"/>
      </w:tblGrid>
      <w:tr w:rsidR="004743AB" w:rsidRPr="0083429C" w:rsidTr="00B7442F">
        <w:trPr>
          <w:trHeight w:val="284"/>
        </w:trPr>
        <w:tc>
          <w:tcPr>
            <w:tcW w:w="2268" w:type="dxa"/>
            <w:shd w:val="clear" w:color="auto" w:fill="auto"/>
            <w:vAlign w:val="center"/>
          </w:tcPr>
          <w:p w:rsidR="004743AB" w:rsidRPr="00380237" w:rsidRDefault="004743AB" w:rsidP="00AF1ACF">
            <w:pPr>
              <w:rPr>
                <w:rFonts w:ascii="Arial" w:hAnsi="Arial" w:cs="Arial"/>
                <w:sz w:val="16"/>
                <w:szCs w:val="16"/>
              </w:rPr>
            </w:pPr>
            <w:permStart w:id="1646480818" w:edGrp="everyone" w:colFirst="1" w:colLast="1"/>
            <w:permStart w:id="721888305" w:edGrp="everyone" w:colFirst="3" w:colLast="3"/>
            <w:r>
              <w:rPr>
                <w:rFonts w:ascii="Arial" w:hAnsi="Arial" w:cs="Arial"/>
                <w:sz w:val="20"/>
                <w:szCs w:val="20"/>
              </w:rPr>
              <w:t>Document rempli par :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CH" w:eastAsia="fr-CH"/>
              </w:rPr>
              <w:t>Fonction :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4743AB" w:rsidRPr="0083429C" w:rsidRDefault="004743AB" w:rsidP="00AF1A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permEnd w:id="1646480818"/>
      <w:permEnd w:id="721888305"/>
    </w:tbl>
    <w:p w:rsidR="004743AB" w:rsidRDefault="004743AB" w:rsidP="004743AB">
      <w:pPr>
        <w:tabs>
          <w:tab w:val="left" w:pos="1590"/>
        </w:tabs>
        <w:rPr>
          <w:rFonts w:ascii="Arial" w:hAnsi="Arial" w:cs="Arial"/>
          <w:b/>
          <w:sz w:val="16"/>
          <w:szCs w:val="16"/>
        </w:rPr>
      </w:pPr>
    </w:p>
    <w:p w:rsidR="00212B65" w:rsidRDefault="00212B65" w:rsidP="000B5C77">
      <w:pPr>
        <w:tabs>
          <w:tab w:val="left" w:pos="1590"/>
        </w:tabs>
        <w:spacing w:line="260" w:lineRule="exact"/>
        <w:rPr>
          <w:rFonts w:ascii="Arial" w:hAnsi="Arial" w:cs="Arial"/>
          <w:sz w:val="20"/>
          <w:szCs w:val="20"/>
        </w:rPr>
      </w:pPr>
    </w:p>
    <w:p w:rsidR="000B5C77" w:rsidRPr="006A3964" w:rsidRDefault="000B5C77" w:rsidP="000B5C77">
      <w:pPr>
        <w:tabs>
          <w:tab w:val="left" w:pos="1590"/>
        </w:tabs>
        <w:spacing w:line="260" w:lineRule="exact"/>
        <w:rPr>
          <w:rFonts w:ascii="Arial" w:hAnsi="Arial" w:cs="Arial"/>
          <w:sz w:val="20"/>
          <w:szCs w:val="20"/>
        </w:rPr>
      </w:pPr>
      <w:r w:rsidRPr="006A3964">
        <w:rPr>
          <w:rFonts w:ascii="Arial" w:hAnsi="Arial" w:cs="Arial"/>
          <w:sz w:val="20"/>
          <w:szCs w:val="20"/>
        </w:rPr>
        <w:t xml:space="preserve">Pour vous aider à </w:t>
      </w:r>
      <w:r>
        <w:rPr>
          <w:rFonts w:ascii="Arial" w:hAnsi="Arial" w:cs="Arial"/>
          <w:sz w:val="20"/>
          <w:szCs w:val="20"/>
        </w:rPr>
        <w:t>compléter ce</w:t>
      </w:r>
      <w:r w:rsidRPr="006A3964">
        <w:rPr>
          <w:rFonts w:ascii="Arial" w:hAnsi="Arial" w:cs="Arial"/>
          <w:sz w:val="20"/>
          <w:szCs w:val="20"/>
        </w:rPr>
        <w:t xml:space="preserve"> document</w:t>
      </w:r>
      <w:r>
        <w:rPr>
          <w:rFonts w:ascii="Arial" w:hAnsi="Arial" w:cs="Arial"/>
          <w:sz w:val="20"/>
          <w:szCs w:val="20"/>
        </w:rPr>
        <w:t xml:space="preserve">, nous vous invitons à consulter la page suivante : </w:t>
      </w:r>
      <w:r>
        <w:rPr>
          <w:rFonts w:ascii="Arial" w:hAnsi="Arial" w:cs="Arial"/>
          <w:sz w:val="20"/>
          <w:szCs w:val="20"/>
        </w:rPr>
        <w:br/>
      </w:r>
      <w:r w:rsidRPr="006A3964">
        <w:rPr>
          <w:rFonts w:ascii="Arial" w:hAnsi="Arial" w:cs="Arial"/>
          <w:sz w:val="20"/>
          <w:szCs w:val="20"/>
        </w:rPr>
        <w:t>https://reseau-sante-haut-leman.ch/entretien-de-reseau/ </w:t>
      </w:r>
    </w:p>
    <w:p w:rsidR="000B5C77" w:rsidRDefault="000B5C77"/>
    <w:sectPr w:rsidR="000B5C77" w:rsidSect="00AF1ACF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 w:code="9"/>
      <w:pgMar w:top="568" w:right="851" w:bottom="284" w:left="851" w:header="29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4C9" w:rsidRDefault="00CA54C9" w:rsidP="00AF1ACF">
      <w:r>
        <w:separator/>
      </w:r>
    </w:p>
  </w:endnote>
  <w:endnote w:type="continuationSeparator" w:id="0">
    <w:p w:rsidR="00CA54C9" w:rsidRDefault="00CA54C9" w:rsidP="00AF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5D0" w:rsidRDefault="001A15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25" w:type="dxa"/>
      <w:tblBorders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  <w:insideH w:val="single" w:sz="4" w:space="0" w:color="F2F2F2"/>
        <w:insideV w:val="single" w:sz="4" w:space="0" w:color="F2F2F2"/>
      </w:tblBorders>
      <w:tblLook w:val="04A0" w:firstRow="1" w:lastRow="0" w:firstColumn="1" w:lastColumn="0" w:noHBand="0" w:noVBand="1"/>
    </w:tblPr>
    <w:tblGrid>
      <w:gridCol w:w="3256"/>
      <w:gridCol w:w="3260"/>
      <w:gridCol w:w="3373"/>
      <w:gridCol w:w="536"/>
    </w:tblGrid>
    <w:tr w:rsidR="004B6702" w:rsidRPr="00C52113" w:rsidTr="00F73EF5">
      <w:tc>
        <w:tcPr>
          <w:tcW w:w="3256" w:type="dxa"/>
          <w:shd w:val="clear" w:color="auto" w:fill="auto"/>
        </w:tcPr>
        <w:p w:rsidR="004B6702" w:rsidRPr="00C52113" w:rsidRDefault="004B6702" w:rsidP="00AF1ACF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t>Compte rendu entretien reseau 2025</w:t>
          </w:r>
        </w:p>
      </w:tc>
      <w:tc>
        <w:tcPr>
          <w:tcW w:w="3260" w:type="dxa"/>
          <w:shd w:val="clear" w:color="auto" w:fill="auto"/>
        </w:tcPr>
        <w:p w:rsidR="004B6702" w:rsidRPr="00C52113" w:rsidRDefault="004B6702" w:rsidP="00AF1ACF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rPr>
              <w:rFonts w:ascii="Tahoma" w:hAnsi="Tahoma" w:cs="Tahoma"/>
              <w:sz w:val="16"/>
              <w:szCs w:val="16"/>
            </w:rPr>
          </w:pPr>
          <w:r w:rsidRPr="00C52113">
            <w:rPr>
              <w:rFonts w:ascii="Tahoma" w:hAnsi="Tahoma" w:cs="Tahoma"/>
              <w:sz w:val="16"/>
              <w:szCs w:val="16"/>
            </w:rPr>
            <w:t xml:space="preserve">Validé par : </w:t>
          </w:r>
          <w:r>
            <w:rPr>
              <w:rFonts w:ascii="Tahoma" w:hAnsi="Tahoma" w:cs="Tahoma"/>
              <w:sz w:val="16"/>
              <w:szCs w:val="16"/>
            </w:rPr>
            <w:t>C</w:t>
          </w:r>
          <w:r w:rsidRPr="00C52113">
            <w:rPr>
              <w:rFonts w:ascii="Tahoma" w:hAnsi="Tahoma" w:cs="Tahoma"/>
              <w:sz w:val="16"/>
              <w:szCs w:val="16"/>
            </w:rPr>
            <w:t>oordination médico-sociale</w:t>
          </w:r>
        </w:p>
      </w:tc>
      <w:tc>
        <w:tcPr>
          <w:tcW w:w="3373" w:type="dxa"/>
          <w:shd w:val="clear" w:color="auto" w:fill="auto"/>
        </w:tcPr>
        <w:p w:rsidR="004B6702" w:rsidRPr="00C52113" w:rsidRDefault="001A15D0" w:rsidP="00AF1ACF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jc w:val="both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 </w:t>
          </w:r>
          <w:r w:rsidR="004B6702">
            <w:rPr>
              <w:rFonts w:ascii="Tahoma" w:hAnsi="Tahoma" w:cs="Tahoma"/>
              <w:sz w:val="16"/>
              <w:szCs w:val="16"/>
            </w:rPr>
            <w:t>Entré</w:t>
          </w:r>
          <w:r>
            <w:rPr>
              <w:rFonts w:ascii="Tahoma" w:hAnsi="Tahoma" w:cs="Tahoma"/>
              <w:sz w:val="16"/>
              <w:szCs w:val="16"/>
            </w:rPr>
            <w:t>e</w:t>
          </w:r>
          <w:r w:rsidR="004B6702">
            <w:rPr>
              <w:rFonts w:ascii="Tahoma" w:hAnsi="Tahoma" w:cs="Tahoma"/>
              <w:sz w:val="16"/>
              <w:szCs w:val="16"/>
            </w:rPr>
            <w:t xml:space="preserve"> en vigueur : </w:t>
          </w:r>
          <w:r>
            <w:rPr>
              <w:rFonts w:ascii="Tahoma" w:hAnsi="Tahoma" w:cs="Tahoma"/>
              <w:sz w:val="16"/>
              <w:szCs w:val="16"/>
            </w:rPr>
            <w:t>Décembre</w:t>
          </w:r>
          <w:r w:rsidR="00F73EF5">
            <w:rPr>
              <w:rFonts w:ascii="Tahoma" w:hAnsi="Tahoma" w:cs="Tahoma"/>
              <w:sz w:val="16"/>
              <w:szCs w:val="16"/>
            </w:rPr>
            <w:t xml:space="preserve"> </w:t>
          </w:r>
          <w:r w:rsidR="004B6702">
            <w:rPr>
              <w:rFonts w:ascii="Tahoma" w:hAnsi="Tahoma" w:cs="Tahoma"/>
              <w:sz w:val="16"/>
              <w:szCs w:val="16"/>
            </w:rPr>
            <w:t>2025</w:t>
          </w:r>
        </w:p>
      </w:tc>
      <w:tc>
        <w:tcPr>
          <w:tcW w:w="536" w:type="dxa"/>
          <w:shd w:val="clear" w:color="auto" w:fill="auto"/>
        </w:tcPr>
        <w:p w:rsidR="004B6702" w:rsidRPr="00C52113" w:rsidRDefault="004B6702" w:rsidP="00AF1ACF">
          <w:pPr>
            <w:pStyle w:val="Pieddepage"/>
            <w:tabs>
              <w:tab w:val="clear" w:pos="4536"/>
              <w:tab w:val="clear" w:pos="9072"/>
              <w:tab w:val="center" w:pos="4819"/>
              <w:tab w:val="right" w:pos="9638"/>
            </w:tabs>
            <w:jc w:val="right"/>
            <w:rPr>
              <w:rFonts w:ascii="Tahoma" w:hAnsi="Tahoma" w:cs="Tahoma"/>
              <w:sz w:val="16"/>
              <w:szCs w:val="16"/>
            </w:rPr>
          </w:pPr>
          <w:r w:rsidRPr="00C52113">
            <w:rPr>
              <w:rFonts w:ascii="Tahoma" w:hAnsi="Tahoma" w:cs="Tahoma"/>
              <w:sz w:val="16"/>
              <w:szCs w:val="16"/>
            </w:rPr>
            <w:fldChar w:fldCharType="begin"/>
          </w:r>
          <w:r w:rsidRPr="00C52113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C52113">
            <w:rPr>
              <w:rFonts w:ascii="Tahoma" w:hAnsi="Tahoma" w:cs="Tahoma"/>
              <w:sz w:val="16"/>
              <w:szCs w:val="16"/>
            </w:rPr>
            <w:fldChar w:fldCharType="separate"/>
          </w:r>
          <w:r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C52113">
            <w:rPr>
              <w:rFonts w:ascii="Tahoma" w:hAnsi="Tahoma" w:cs="Tahoma"/>
              <w:sz w:val="16"/>
              <w:szCs w:val="16"/>
            </w:rPr>
            <w:fldChar w:fldCharType="end"/>
          </w:r>
          <w:r w:rsidRPr="00C52113">
            <w:rPr>
              <w:rFonts w:ascii="Tahoma" w:hAnsi="Tahoma" w:cs="Tahoma"/>
              <w:sz w:val="16"/>
              <w:szCs w:val="16"/>
            </w:rPr>
            <w:t>/</w:t>
          </w:r>
          <w:r w:rsidRPr="00C52113">
            <w:rPr>
              <w:rFonts w:ascii="Tahoma" w:hAnsi="Tahoma" w:cs="Tahoma"/>
              <w:sz w:val="16"/>
              <w:szCs w:val="16"/>
            </w:rPr>
            <w:fldChar w:fldCharType="begin"/>
          </w:r>
          <w:r w:rsidRPr="00C52113">
            <w:rPr>
              <w:rFonts w:ascii="Tahoma" w:hAnsi="Tahoma" w:cs="Tahoma"/>
              <w:sz w:val="16"/>
              <w:szCs w:val="16"/>
            </w:rPr>
            <w:instrText xml:space="preserve"> NUMPAGES   \* MERGEFORMAT </w:instrText>
          </w:r>
          <w:r w:rsidRPr="00C52113">
            <w:rPr>
              <w:rFonts w:ascii="Tahoma" w:hAnsi="Tahoma" w:cs="Tahoma"/>
              <w:sz w:val="16"/>
              <w:szCs w:val="16"/>
            </w:rPr>
            <w:fldChar w:fldCharType="separate"/>
          </w:r>
          <w:r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C52113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4B6702" w:rsidRPr="00401B02" w:rsidRDefault="004B6702" w:rsidP="00AF1ACF">
    <w:pPr>
      <w:pStyle w:val="Pieddepage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5D0" w:rsidRDefault="001A15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4C9" w:rsidRDefault="00CA54C9" w:rsidP="00AF1ACF">
      <w:r>
        <w:separator/>
      </w:r>
    </w:p>
  </w:footnote>
  <w:footnote w:type="continuationSeparator" w:id="0">
    <w:p w:rsidR="00CA54C9" w:rsidRDefault="00CA54C9" w:rsidP="00AF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5D0" w:rsidRDefault="001A15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702" w:rsidRPr="00E85527" w:rsidRDefault="004B6702" w:rsidP="00AF1ACF">
    <w:pPr>
      <w:pStyle w:val="En-tte"/>
      <w:tabs>
        <w:tab w:val="clear" w:pos="4536"/>
        <w:tab w:val="clear" w:pos="9072"/>
        <w:tab w:val="right" w:pos="10065"/>
      </w:tabs>
      <w:rPr>
        <w:sz w:val="16"/>
        <w:szCs w:val="16"/>
      </w:rPr>
    </w:pPr>
    <w:r>
      <w:rPr>
        <w:noProof/>
        <w:lang w:val="fr-CH" w:eastAsia="fr-CH"/>
      </w:rPr>
      <w:drawing>
        <wp:inline distT="0" distB="0" distL="0" distR="0">
          <wp:extent cx="1751965" cy="702945"/>
          <wp:effectExtent l="0" t="0" r="635" b="1905"/>
          <wp:docPr id="1" name="Image 1" descr="logo-header_small(outloo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-header_small(outloo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96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5D0" w:rsidRDefault="001A15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C9"/>
    <w:rsid w:val="00005B73"/>
    <w:rsid w:val="000B5C77"/>
    <w:rsid w:val="00105285"/>
    <w:rsid w:val="001A15D0"/>
    <w:rsid w:val="001F2BEF"/>
    <w:rsid w:val="001F30DA"/>
    <w:rsid w:val="00212B65"/>
    <w:rsid w:val="002310F1"/>
    <w:rsid w:val="002343A3"/>
    <w:rsid w:val="00290FE7"/>
    <w:rsid w:val="00402133"/>
    <w:rsid w:val="004743AB"/>
    <w:rsid w:val="0048470F"/>
    <w:rsid w:val="004B6702"/>
    <w:rsid w:val="005A2974"/>
    <w:rsid w:val="00643276"/>
    <w:rsid w:val="006D7428"/>
    <w:rsid w:val="007443CA"/>
    <w:rsid w:val="007B41CE"/>
    <w:rsid w:val="008D2C40"/>
    <w:rsid w:val="00983168"/>
    <w:rsid w:val="00AA08E0"/>
    <w:rsid w:val="00AF1ACF"/>
    <w:rsid w:val="00B0382E"/>
    <w:rsid w:val="00B7442F"/>
    <w:rsid w:val="00BB2D14"/>
    <w:rsid w:val="00C7282F"/>
    <w:rsid w:val="00CA54C9"/>
    <w:rsid w:val="00E52C60"/>
    <w:rsid w:val="00E773F1"/>
    <w:rsid w:val="00EB4E4C"/>
    <w:rsid w:val="00F24D9B"/>
    <w:rsid w:val="00F7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8AF3442-FBDD-4B23-81BA-152493A6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74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743AB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474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43AB"/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2.xml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66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control" Target="activeX/activeX28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footer" Target="footer3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02.%20BRIO\BRIO-RSHL\41.%20COMPTE%20RENDU%20ENTRETIEN%20DE%20RESEAU\Compte%20rendus%20d'entretien\Compte%20rendu%20entretien%20reseau%202026%20V3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 rendu entretien reseau 2026 V3.dotx</Template>
  <TotalTime>1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DorielC</dc:creator>
  <cp:keywords/>
  <dc:description/>
  <cp:lastModifiedBy>Doriel Célia</cp:lastModifiedBy>
  <cp:revision>1</cp:revision>
  <cp:lastPrinted>2026-01-16T13:08:00Z</cp:lastPrinted>
  <dcterms:created xsi:type="dcterms:W3CDTF">2026-05-12T12:36:00Z</dcterms:created>
  <dcterms:modified xsi:type="dcterms:W3CDTF">2026-05-12T12:37:00Z</dcterms:modified>
</cp:coreProperties>
</file>